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17" w:rsidRDefault="00C57A17" w:rsidP="000C0156">
      <w:pPr>
        <w:jc w:val="center"/>
        <w:rPr>
          <w:rFonts w:cs="Calibri"/>
          <w:b/>
        </w:rPr>
      </w:pPr>
      <w:r w:rsidRPr="00887DCE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9.8pt;height:51.6pt;visibility:visible">
            <v:imagedata r:id="rId5" o:title=""/>
          </v:shape>
        </w:pict>
      </w:r>
    </w:p>
    <w:p w:rsidR="00C57A17" w:rsidRDefault="00C57A17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>Ufficio del GdP di Marano di Napoli</w:t>
      </w:r>
    </w:p>
    <w:p w:rsidR="00C57A17" w:rsidRDefault="00C57A17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>P Avv Giovanna Iodice</w:t>
      </w:r>
    </w:p>
    <w:p w:rsidR="00C57A17" w:rsidRPr="00780BD0" w:rsidRDefault="00C57A17" w:rsidP="00BA7567">
      <w:pPr>
        <w:jc w:val="both"/>
        <w:rPr>
          <w:rFonts w:cs="Calibri"/>
          <w:sz w:val="28"/>
          <w:szCs w:val="28"/>
        </w:rPr>
      </w:pPr>
    </w:p>
    <w:p w:rsidR="00C57A17" w:rsidRDefault="00C57A17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140/2020 </w:t>
      </w:r>
    </w:p>
    <w:p w:rsidR="00C57A17" w:rsidRPr="001748C2" w:rsidRDefault="00C57A17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:rsidR="00C57A17" w:rsidRDefault="00C57A17" w:rsidP="00BA7567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C57A17" w:rsidRDefault="00C57A17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a parziale rettifica del precedente decreto</w:t>
      </w:r>
    </w:p>
    <w:p w:rsidR="00C57A17" w:rsidRDefault="00C57A17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C57A17" w:rsidRPr="00780BD0" w:rsidRDefault="00C57A17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>
        <w:rPr>
          <w:rFonts w:cs="Calibri"/>
          <w:b/>
          <w:sz w:val="28"/>
          <w:szCs w:val="28"/>
          <w:u w:val="single"/>
        </w:rPr>
        <w:t>18</w:t>
      </w:r>
      <w:r w:rsidRPr="0076645B">
        <w:rPr>
          <w:rFonts w:cs="Calibri"/>
          <w:b/>
          <w:sz w:val="28"/>
          <w:szCs w:val="28"/>
          <w:u w:val="single"/>
        </w:rPr>
        <w:t>.12.2020</w:t>
      </w:r>
      <w:r w:rsidRPr="00780BD0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sarà tratta ( nell’ordine:  8° a partire dalle ore 11.00) anche la causa r.g. </w:t>
      </w:r>
      <w:r w:rsidRPr="00A359DB">
        <w:rPr>
          <w:rFonts w:cs="Calibri"/>
          <w:b/>
          <w:sz w:val="28"/>
          <w:szCs w:val="28"/>
        </w:rPr>
        <w:t>14906/2016</w:t>
      </w:r>
      <w:r>
        <w:rPr>
          <w:rFonts w:cs="Calibri"/>
          <w:sz w:val="28"/>
          <w:szCs w:val="28"/>
        </w:rPr>
        <w:t xml:space="preserve">, il cui fascicolo è stato rinvenuto successivamente </w:t>
      </w:r>
    </w:p>
    <w:p w:rsidR="00C57A17" w:rsidRDefault="00C57A17" w:rsidP="002C1F12">
      <w:pPr>
        <w:jc w:val="both"/>
        <w:rPr>
          <w:rFonts w:cs="Calibri"/>
          <w:sz w:val="28"/>
          <w:szCs w:val="28"/>
        </w:rPr>
      </w:pPr>
    </w:p>
    <w:p w:rsidR="00C57A17" w:rsidRPr="0090156A" w:rsidRDefault="00C57A17" w:rsidP="002C1F12">
      <w:pPr>
        <w:jc w:val="both"/>
        <w:rPr>
          <w:rFonts w:cs="Calibri"/>
          <w:sz w:val="28"/>
          <w:szCs w:val="28"/>
        </w:rPr>
      </w:pPr>
      <w:r w:rsidRPr="0090156A">
        <w:rPr>
          <w:rFonts w:cs="Calibri"/>
          <w:sz w:val="28"/>
          <w:szCs w:val="28"/>
        </w:rPr>
        <w:t xml:space="preserve">Manda alla Cancelleria per le comunicazioni di rito  </w:t>
      </w:r>
    </w:p>
    <w:p w:rsidR="00C57A17" w:rsidRDefault="00C57A17" w:rsidP="002C1F12">
      <w:pPr>
        <w:jc w:val="both"/>
        <w:rPr>
          <w:rFonts w:cs="Calibri"/>
          <w:b/>
          <w:sz w:val="28"/>
          <w:szCs w:val="28"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>
        <w:rPr>
          <w:rFonts w:cs="Calibri"/>
          <w:b/>
          <w:sz w:val="28"/>
          <w:szCs w:val="28"/>
        </w:rPr>
        <w:t xml:space="preserve"> 15</w:t>
      </w:r>
      <w:r w:rsidRPr="00861BAE">
        <w:rPr>
          <w:rFonts w:cs="Calibri"/>
          <w:b/>
          <w:sz w:val="28"/>
          <w:szCs w:val="28"/>
        </w:rPr>
        <w:t>.</w:t>
      </w:r>
      <w:r>
        <w:rPr>
          <w:rFonts w:cs="Calibri"/>
          <w:b/>
          <w:sz w:val="28"/>
          <w:szCs w:val="28"/>
        </w:rPr>
        <w:t>12</w:t>
      </w:r>
      <w:bookmarkStart w:id="0" w:name="_GoBack"/>
      <w:bookmarkEnd w:id="0"/>
      <w:r w:rsidRPr="00861BAE">
        <w:rPr>
          <w:rFonts w:cs="Calibri"/>
          <w:b/>
          <w:sz w:val="28"/>
          <w:szCs w:val="28"/>
        </w:rPr>
        <w:t>.2020</w:t>
      </w:r>
    </w:p>
    <w:p w:rsidR="00C57A17" w:rsidRPr="000C0156" w:rsidRDefault="00C57A17" w:rsidP="002C1F12">
      <w:pPr>
        <w:jc w:val="both"/>
        <w:rPr>
          <w:rFonts w:cs="Calibri"/>
          <w:b/>
        </w:rPr>
      </w:pPr>
      <w:r>
        <w:rPr>
          <w:rFonts w:cs="Calibri"/>
          <w:b/>
          <w:sz w:val="28"/>
          <w:szCs w:val="28"/>
        </w:rPr>
        <w:t xml:space="preserve">               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:rsidR="00C57A17" w:rsidRPr="000C0156" w:rsidRDefault="00C57A17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C57A17" w:rsidRPr="000C0156" w:rsidSect="003F2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156"/>
    <w:rsid w:val="0001715C"/>
    <w:rsid w:val="00021FC8"/>
    <w:rsid w:val="00057BD7"/>
    <w:rsid w:val="00072513"/>
    <w:rsid w:val="000B5CF2"/>
    <w:rsid w:val="000C001A"/>
    <w:rsid w:val="000C0156"/>
    <w:rsid w:val="000F482D"/>
    <w:rsid w:val="0010677B"/>
    <w:rsid w:val="0012534C"/>
    <w:rsid w:val="0015627D"/>
    <w:rsid w:val="00163EE9"/>
    <w:rsid w:val="00167269"/>
    <w:rsid w:val="001748C2"/>
    <w:rsid w:val="001A21E8"/>
    <w:rsid w:val="001D7C96"/>
    <w:rsid w:val="0020496E"/>
    <w:rsid w:val="002C1F12"/>
    <w:rsid w:val="002E0F0E"/>
    <w:rsid w:val="00345DD0"/>
    <w:rsid w:val="003656E9"/>
    <w:rsid w:val="0037426D"/>
    <w:rsid w:val="00382C4D"/>
    <w:rsid w:val="003F263E"/>
    <w:rsid w:val="0040154C"/>
    <w:rsid w:val="00441123"/>
    <w:rsid w:val="004E44AE"/>
    <w:rsid w:val="00517B61"/>
    <w:rsid w:val="00521684"/>
    <w:rsid w:val="005470F6"/>
    <w:rsid w:val="00547C2F"/>
    <w:rsid w:val="005511E3"/>
    <w:rsid w:val="005964C1"/>
    <w:rsid w:val="005A342F"/>
    <w:rsid w:val="006052CA"/>
    <w:rsid w:val="0061311C"/>
    <w:rsid w:val="00644C51"/>
    <w:rsid w:val="006F3D99"/>
    <w:rsid w:val="00764256"/>
    <w:rsid w:val="0076645B"/>
    <w:rsid w:val="00780BD0"/>
    <w:rsid w:val="007E08F5"/>
    <w:rsid w:val="00806585"/>
    <w:rsid w:val="00852C7E"/>
    <w:rsid w:val="0085791F"/>
    <w:rsid w:val="00861BAE"/>
    <w:rsid w:val="008752BB"/>
    <w:rsid w:val="00881708"/>
    <w:rsid w:val="008867E1"/>
    <w:rsid w:val="00887DCE"/>
    <w:rsid w:val="008A2EB5"/>
    <w:rsid w:val="008A3627"/>
    <w:rsid w:val="008E0A62"/>
    <w:rsid w:val="008E45E8"/>
    <w:rsid w:val="008E5272"/>
    <w:rsid w:val="0090156A"/>
    <w:rsid w:val="00915B7E"/>
    <w:rsid w:val="009507B3"/>
    <w:rsid w:val="0096581C"/>
    <w:rsid w:val="009A7F85"/>
    <w:rsid w:val="009F3F4E"/>
    <w:rsid w:val="00A359DB"/>
    <w:rsid w:val="00A50C39"/>
    <w:rsid w:val="00A91D33"/>
    <w:rsid w:val="00AD347F"/>
    <w:rsid w:val="00B150DB"/>
    <w:rsid w:val="00B35151"/>
    <w:rsid w:val="00B46E5C"/>
    <w:rsid w:val="00B875E7"/>
    <w:rsid w:val="00B87A1A"/>
    <w:rsid w:val="00BA7567"/>
    <w:rsid w:val="00BC56D6"/>
    <w:rsid w:val="00C50F7B"/>
    <w:rsid w:val="00C53A69"/>
    <w:rsid w:val="00C57A17"/>
    <w:rsid w:val="00CA3EFA"/>
    <w:rsid w:val="00CE0F90"/>
    <w:rsid w:val="00D11EE3"/>
    <w:rsid w:val="00D57FBE"/>
    <w:rsid w:val="00DF708B"/>
    <w:rsid w:val="00E1587D"/>
    <w:rsid w:val="00E21059"/>
    <w:rsid w:val="00E516D3"/>
    <w:rsid w:val="00E522D4"/>
    <w:rsid w:val="00E71CFE"/>
    <w:rsid w:val="00E84779"/>
    <w:rsid w:val="00E93A6E"/>
    <w:rsid w:val="00EA3CC4"/>
    <w:rsid w:val="00EB5321"/>
    <w:rsid w:val="00EC79F2"/>
    <w:rsid w:val="00EE23D2"/>
    <w:rsid w:val="00F03AF6"/>
    <w:rsid w:val="00F5423A"/>
    <w:rsid w:val="00F6680A"/>
    <w:rsid w:val="00FB3A35"/>
    <w:rsid w:val="00FB3FD9"/>
    <w:rsid w:val="00FB6C81"/>
    <w:rsid w:val="00FD28FD"/>
    <w:rsid w:val="00FE4AB9"/>
    <w:rsid w:val="00F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C0156"/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C015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85</Words>
  <Characters>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Giovanna Iodice</cp:lastModifiedBy>
  <cp:revision>2</cp:revision>
  <cp:lastPrinted>2020-12-14T08:05:00Z</cp:lastPrinted>
  <dcterms:created xsi:type="dcterms:W3CDTF">2020-12-15T11:42:00Z</dcterms:created>
  <dcterms:modified xsi:type="dcterms:W3CDTF">2020-12-15T11:42:00Z</dcterms:modified>
</cp:coreProperties>
</file>