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7E" w:rsidRDefault="00F2297E" w:rsidP="000C0156">
      <w:pPr>
        <w:jc w:val="center"/>
        <w:rPr>
          <w:rFonts w:cs="Calibri"/>
          <w:b/>
        </w:rPr>
      </w:pPr>
      <w:r w:rsidRPr="00044380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9.8pt;height:49.8pt;visibility:visible">
            <v:imagedata r:id="rId5" o:title=""/>
          </v:shape>
        </w:pict>
      </w:r>
    </w:p>
    <w:p w:rsidR="00F2297E" w:rsidRDefault="00F2297E" w:rsidP="000C0156">
      <w:pPr>
        <w:jc w:val="center"/>
        <w:rPr>
          <w:rFonts w:cs="Calibri"/>
          <w:b/>
          <w:sz w:val="28"/>
          <w:szCs w:val="28"/>
        </w:rPr>
      </w:pPr>
      <w:r w:rsidRPr="00D57FBE">
        <w:rPr>
          <w:rFonts w:cs="Calibri"/>
          <w:b/>
          <w:sz w:val="28"/>
          <w:szCs w:val="28"/>
        </w:rPr>
        <w:t>Ufficio del GdP di Marano di Napoli</w:t>
      </w:r>
    </w:p>
    <w:p w:rsidR="00F2297E" w:rsidRDefault="00F2297E" w:rsidP="00A50C39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Il G0</w:t>
      </w:r>
      <w:r w:rsidRPr="00D57FBE">
        <w:rPr>
          <w:rFonts w:cs="Calibri"/>
          <w:b/>
          <w:sz w:val="28"/>
          <w:szCs w:val="28"/>
        </w:rPr>
        <w:t>P Avv Giovanna Iodice</w:t>
      </w:r>
    </w:p>
    <w:p w:rsidR="00F2297E" w:rsidRDefault="00F2297E" w:rsidP="0037426D">
      <w:pPr>
        <w:jc w:val="both"/>
        <w:rPr>
          <w:rFonts w:cs="Calibri"/>
          <w:sz w:val="28"/>
          <w:szCs w:val="28"/>
        </w:rPr>
      </w:pPr>
    </w:p>
    <w:p w:rsidR="00F2297E" w:rsidRDefault="00F2297E" w:rsidP="0037426D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 xml:space="preserve">In ottemperanza al DPT 140/2020 </w:t>
      </w:r>
    </w:p>
    <w:p w:rsidR="00F2297E" w:rsidRPr="001748C2" w:rsidRDefault="00F2297E" w:rsidP="0001715C">
      <w:pPr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1748C2">
        <w:rPr>
          <w:rFonts w:cs="Calibri"/>
          <w:b/>
          <w:sz w:val="28"/>
          <w:szCs w:val="28"/>
        </w:rPr>
        <w:t>DISPONE</w:t>
      </w:r>
    </w:p>
    <w:p w:rsidR="00F2297E" w:rsidRDefault="00F2297E" w:rsidP="0037426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- </w:t>
      </w:r>
      <w:r w:rsidRPr="00780BD0">
        <w:rPr>
          <w:rFonts w:cs="Calibri"/>
          <w:sz w:val="28"/>
          <w:szCs w:val="28"/>
        </w:rPr>
        <w:t>Che</w:t>
      </w:r>
      <w:r w:rsidRPr="0037426D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alla </w:t>
      </w:r>
      <w:r w:rsidRPr="00780BD0">
        <w:rPr>
          <w:rFonts w:cs="Calibri"/>
          <w:sz w:val="28"/>
          <w:szCs w:val="28"/>
        </w:rPr>
        <w:t xml:space="preserve">udienza del </w:t>
      </w:r>
      <w:r>
        <w:rPr>
          <w:rFonts w:cs="Calibri"/>
          <w:b/>
          <w:sz w:val="28"/>
          <w:szCs w:val="28"/>
          <w:u w:val="single"/>
        </w:rPr>
        <w:t>29</w:t>
      </w:r>
      <w:r w:rsidRPr="0076645B">
        <w:rPr>
          <w:rFonts w:cs="Calibri"/>
          <w:b/>
          <w:sz w:val="28"/>
          <w:szCs w:val="28"/>
          <w:u w:val="single"/>
        </w:rPr>
        <w:t>.</w:t>
      </w:r>
      <w:r>
        <w:rPr>
          <w:rFonts w:cs="Calibri"/>
          <w:b/>
          <w:sz w:val="28"/>
          <w:szCs w:val="28"/>
          <w:u w:val="single"/>
        </w:rPr>
        <w:t>01</w:t>
      </w:r>
      <w:r w:rsidRPr="0076645B">
        <w:rPr>
          <w:rFonts w:cs="Calibri"/>
          <w:b/>
          <w:sz w:val="28"/>
          <w:szCs w:val="28"/>
          <w:u w:val="single"/>
        </w:rPr>
        <w:t>.202</w:t>
      </w:r>
      <w:r>
        <w:rPr>
          <w:rFonts w:cs="Calibri"/>
          <w:b/>
          <w:sz w:val="28"/>
          <w:szCs w:val="28"/>
          <w:u w:val="single"/>
        </w:rPr>
        <w:t>1</w:t>
      </w:r>
      <w:r w:rsidRPr="00780BD0">
        <w:rPr>
          <w:rFonts w:cs="Calibri"/>
          <w:sz w:val="28"/>
          <w:szCs w:val="28"/>
        </w:rPr>
        <w:t xml:space="preserve">  saranno trattate</w:t>
      </w:r>
      <w:r>
        <w:rPr>
          <w:rFonts w:cs="Calibri"/>
          <w:sz w:val="28"/>
          <w:szCs w:val="28"/>
        </w:rPr>
        <w:t xml:space="preserve">, </w:t>
      </w:r>
      <w:r w:rsidRPr="00780BD0">
        <w:rPr>
          <w:rFonts w:cs="Calibri"/>
          <w:sz w:val="28"/>
          <w:szCs w:val="28"/>
        </w:rPr>
        <w:t>una alla volta, secondo l’ordine</w:t>
      </w:r>
      <w:r>
        <w:rPr>
          <w:rFonts w:cs="Calibri"/>
          <w:sz w:val="28"/>
          <w:szCs w:val="28"/>
        </w:rPr>
        <w:t xml:space="preserve"> </w:t>
      </w:r>
      <w:r w:rsidRPr="00780BD0">
        <w:rPr>
          <w:rFonts w:cs="Calibri"/>
          <w:sz w:val="28"/>
          <w:szCs w:val="28"/>
        </w:rPr>
        <w:t>indicato</w:t>
      </w:r>
      <w:r>
        <w:rPr>
          <w:rFonts w:cs="Calibri"/>
          <w:sz w:val="28"/>
          <w:szCs w:val="28"/>
        </w:rPr>
        <w:t xml:space="preserve"> </w:t>
      </w:r>
      <w:r w:rsidRPr="00780BD0">
        <w:rPr>
          <w:rFonts w:cs="Calibri"/>
          <w:sz w:val="28"/>
          <w:szCs w:val="28"/>
        </w:rPr>
        <w:t xml:space="preserve">a partire dalle ore 09.00, </w:t>
      </w:r>
      <w:r>
        <w:rPr>
          <w:rFonts w:cs="Calibri"/>
          <w:sz w:val="28"/>
          <w:szCs w:val="28"/>
        </w:rPr>
        <w:t>con le modalità di cui al DPT 140/2020 le seguenti prime udienze:</w:t>
      </w:r>
    </w:p>
    <w:p w:rsidR="00F2297E" w:rsidRPr="005E7B1A" w:rsidRDefault="00F2297E" w:rsidP="0037426D">
      <w:pPr>
        <w:jc w:val="both"/>
        <w:rPr>
          <w:rFonts w:cs="Calibri"/>
          <w:b/>
          <w:sz w:val="28"/>
          <w:szCs w:val="28"/>
        </w:rPr>
      </w:pPr>
      <w:r w:rsidRPr="005E7B1A">
        <w:rPr>
          <w:rFonts w:cs="Calibri"/>
          <w:b/>
          <w:sz w:val="28"/>
          <w:szCs w:val="28"/>
        </w:rPr>
        <w:t xml:space="preserve">R.G. : </w:t>
      </w:r>
      <w:r>
        <w:rPr>
          <w:rFonts w:cs="Calibri"/>
          <w:b/>
          <w:sz w:val="28"/>
          <w:szCs w:val="28"/>
        </w:rPr>
        <w:t xml:space="preserve">12398/2020; 13442/2020; 14029/2020; 14091/2020; 14409/2020; 14419/2020 </w:t>
      </w:r>
    </w:p>
    <w:p w:rsidR="00F2297E" w:rsidRDefault="00F2297E" w:rsidP="0037426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</w:p>
    <w:p w:rsidR="00F2297E" w:rsidRDefault="00F2297E" w:rsidP="00F67616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A seguire, nell’ordine e con le modalità  di cui al DPT 140/2020 saranno trattate le seguenti cause:</w:t>
      </w:r>
    </w:p>
    <w:p w:rsidR="00F2297E" w:rsidRDefault="00F2297E" w:rsidP="00F67616">
      <w:pPr>
        <w:jc w:val="both"/>
        <w:rPr>
          <w:rFonts w:cs="Calibri"/>
          <w:sz w:val="28"/>
          <w:szCs w:val="28"/>
        </w:rPr>
      </w:pPr>
    </w:p>
    <w:p w:rsidR="00F2297E" w:rsidRPr="0037426D" w:rsidRDefault="00F2297E" w:rsidP="00BA7567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</w:rPr>
      </w:pPr>
      <w:r w:rsidRPr="0037426D">
        <w:rPr>
          <w:rFonts w:cs="Calibri"/>
          <w:b/>
          <w:sz w:val="28"/>
          <w:szCs w:val="28"/>
        </w:rPr>
        <w:t xml:space="preserve">R.G. </w:t>
      </w:r>
      <w:r>
        <w:rPr>
          <w:rFonts w:cs="Calibri"/>
          <w:b/>
          <w:sz w:val="28"/>
          <w:szCs w:val="28"/>
        </w:rPr>
        <w:t>5530/2014; 7299/2015; 10558/2015; 1058/2016; 14941/2016; 16527/2016; 194/2017; 636/2017; 2403/2017; 4441/2017; 5220/2017; 5602/2017; 5829/2017; 5841/2017</w:t>
      </w:r>
    </w:p>
    <w:p w:rsidR="00F2297E" w:rsidRPr="00F67616" w:rsidRDefault="00F2297E" w:rsidP="00F67616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____________________________________________________________________</w:t>
      </w:r>
    </w:p>
    <w:p w:rsidR="00F2297E" w:rsidRDefault="00F2297E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Le cause ex art. 181 e 309 cpc. saranno trattate nella parte finale della mattinata.</w:t>
      </w:r>
    </w:p>
    <w:p w:rsidR="00F2297E" w:rsidRDefault="00F2297E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F2297E" w:rsidRDefault="00F2297E" w:rsidP="00F03AF6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  <w:u w:val="single"/>
        </w:rPr>
      </w:pPr>
      <w:r w:rsidRPr="00E21059">
        <w:rPr>
          <w:rFonts w:cs="Calibri"/>
          <w:sz w:val="28"/>
          <w:szCs w:val="28"/>
        </w:rPr>
        <w:t>Le restanti cause sono</w:t>
      </w:r>
      <w:r>
        <w:rPr>
          <w:rFonts w:cs="Calibri"/>
          <w:sz w:val="28"/>
          <w:szCs w:val="28"/>
        </w:rPr>
        <w:t xml:space="preserve"> </w:t>
      </w:r>
      <w:r w:rsidRPr="00D65AC0">
        <w:rPr>
          <w:rFonts w:cs="Calibri"/>
          <w:b/>
          <w:sz w:val="28"/>
          <w:szCs w:val="28"/>
          <w:u w:val="single"/>
        </w:rPr>
        <w:t>tutte</w:t>
      </w:r>
      <w:r w:rsidRPr="00E21059">
        <w:rPr>
          <w:rFonts w:cs="Calibri"/>
          <w:sz w:val="28"/>
          <w:szCs w:val="28"/>
        </w:rPr>
        <w:t xml:space="preserve"> rinviate alla udienza del  </w:t>
      </w:r>
      <w:r>
        <w:rPr>
          <w:rFonts w:cs="Calibri"/>
          <w:b/>
          <w:sz w:val="28"/>
          <w:szCs w:val="28"/>
          <w:u w:val="single"/>
        </w:rPr>
        <w:t>19.11</w:t>
      </w:r>
      <w:r w:rsidRPr="00F855D2">
        <w:rPr>
          <w:rFonts w:cs="Calibri"/>
          <w:b/>
          <w:sz w:val="28"/>
          <w:szCs w:val="28"/>
          <w:u w:val="single"/>
        </w:rPr>
        <w:t>.2021</w:t>
      </w:r>
    </w:p>
    <w:p w:rsidR="00F2297E" w:rsidRDefault="00F2297E" w:rsidP="00F03AF6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  <w:u w:val="single"/>
        </w:rPr>
      </w:pPr>
    </w:p>
    <w:p w:rsidR="00F2297E" w:rsidRPr="00780BD0" w:rsidRDefault="00F2297E" w:rsidP="00F03AF6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65AC0">
        <w:rPr>
          <w:rFonts w:cs="Calibri"/>
          <w:sz w:val="24"/>
          <w:szCs w:val="24"/>
        </w:rPr>
        <w:t>Saranno</w:t>
      </w:r>
      <w:r>
        <w:rPr>
          <w:rFonts w:cs="Calibri"/>
          <w:sz w:val="24"/>
          <w:szCs w:val="24"/>
        </w:rPr>
        <w:t xml:space="preserve"> inoltre</w:t>
      </w:r>
      <w:r w:rsidRPr="00D65AC0">
        <w:rPr>
          <w:rFonts w:cs="Calibri"/>
          <w:sz w:val="24"/>
          <w:szCs w:val="24"/>
        </w:rPr>
        <w:t xml:space="preserve"> trattate,</w:t>
      </w:r>
      <w:r>
        <w:rPr>
          <w:rFonts w:cs="Calibri"/>
          <w:sz w:val="28"/>
          <w:szCs w:val="28"/>
        </w:rPr>
        <w:t xml:space="preserve"> </w:t>
      </w:r>
      <w:r>
        <w:rPr>
          <w:rFonts w:cs="Calibri"/>
          <w:sz w:val="24"/>
          <w:szCs w:val="24"/>
        </w:rPr>
        <w:t xml:space="preserve">giusta autorizzazione </w:t>
      </w:r>
      <w:r w:rsidRPr="00D65AC0">
        <w:rPr>
          <w:rFonts w:cs="Calibri"/>
          <w:sz w:val="24"/>
          <w:szCs w:val="24"/>
        </w:rPr>
        <w:t>del Presidente del Tribunal</w:t>
      </w:r>
      <w:r>
        <w:rPr>
          <w:rFonts w:cs="Calibri"/>
          <w:sz w:val="24"/>
          <w:szCs w:val="24"/>
        </w:rPr>
        <w:t>e di Napoli Nord del 30.11.2020,  con le modalità di cui all</w:t>
      </w:r>
      <w:r w:rsidRPr="00020C1B">
        <w:rPr>
          <w:rFonts w:cs="Calibri"/>
          <w:sz w:val="24"/>
          <w:szCs w:val="24"/>
        </w:rPr>
        <w:t>’art. 221 del DL 34/2020 convertito nella Legge 77/2020</w:t>
      </w:r>
      <w:r>
        <w:rPr>
          <w:rFonts w:cs="Calibri"/>
          <w:sz w:val="24"/>
          <w:szCs w:val="24"/>
        </w:rPr>
        <w:t xml:space="preserve">, e con le indicazioni di cui ai rispettivi decreti comunicati alle parti costituite, </w:t>
      </w:r>
      <w:r w:rsidRPr="00020C1B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le seguenti cause da remoto: r.g. </w:t>
      </w:r>
      <w:r w:rsidRPr="00D65AC0">
        <w:rPr>
          <w:rFonts w:cs="Calibri"/>
          <w:b/>
          <w:sz w:val="24"/>
          <w:szCs w:val="24"/>
        </w:rPr>
        <w:t>10830/2017; 8173/2019</w:t>
      </w:r>
      <w:r>
        <w:rPr>
          <w:rFonts w:cs="Calibri"/>
          <w:b/>
          <w:sz w:val="24"/>
          <w:szCs w:val="24"/>
        </w:rPr>
        <w:t>.</w:t>
      </w:r>
    </w:p>
    <w:p w:rsidR="00F2297E" w:rsidRDefault="00F2297E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F2297E" w:rsidRPr="0061311C" w:rsidRDefault="00F2297E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61311C">
        <w:rPr>
          <w:rFonts w:cs="Calibri"/>
          <w:sz w:val="24"/>
          <w:szCs w:val="24"/>
        </w:rPr>
        <w:t>Le parti sono autorizzate a depositare</w:t>
      </w:r>
      <w:r w:rsidRPr="0061311C">
        <w:rPr>
          <w:rFonts w:cs="Calibri"/>
          <w:b/>
          <w:sz w:val="24"/>
          <w:szCs w:val="24"/>
        </w:rPr>
        <w:t xml:space="preserve"> </w:t>
      </w:r>
      <w:r w:rsidRPr="0061311C">
        <w:rPr>
          <w:rFonts w:cs="Calibri"/>
          <w:b/>
          <w:sz w:val="24"/>
          <w:szCs w:val="24"/>
          <w:u w:val="single"/>
        </w:rPr>
        <w:t>in udienza</w:t>
      </w:r>
      <w:r w:rsidRPr="0061311C">
        <w:rPr>
          <w:rFonts w:cs="Calibri"/>
          <w:b/>
          <w:sz w:val="24"/>
          <w:szCs w:val="24"/>
        </w:rPr>
        <w:t xml:space="preserve"> </w:t>
      </w:r>
      <w:r w:rsidRPr="0061311C">
        <w:rPr>
          <w:rFonts w:cs="Calibri"/>
          <w:sz w:val="24"/>
          <w:szCs w:val="24"/>
        </w:rPr>
        <w:t>verbale dattiloscritto</w:t>
      </w:r>
      <w:r w:rsidRPr="0061311C">
        <w:rPr>
          <w:rFonts w:cs="Calibri"/>
          <w:b/>
          <w:sz w:val="24"/>
          <w:szCs w:val="24"/>
        </w:rPr>
        <w:t xml:space="preserve"> </w:t>
      </w:r>
      <w:r w:rsidRPr="0061311C">
        <w:rPr>
          <w:rFonts w:cs="Calibri"/>
          <w:sz w:val="24"/>
          <w:szCs w:val="24"/>
        </w:rPr>
        <w:t>contente le proprie deduzioni, istanze, difese e conclusioni.</w:t>
      </w:r>
    </w:p>
    <w:p w:rsidR="00F2297E" w:rsidRPr="0061311C" w:rsidRDefault="00F2297E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61311C">
        <w:rPr>
          <w:rFonts w:cs="Calibri"/>
          <w:sz w:val="24"/>
          <w:szCs w:val="24"/>
        </w:rPr>
        <w:t>Le parti hanno facoltà di far pervenire, almeno tre giorni prima dell’udienza fissata, istanze congiunte di rinuncia alla trattazione della causa ovvero richiesta di differimento.</w:t>
      </w:r>
    </w:p>
    <w:p w:rsidR="00F2297E" w:rsidRPr="0061311C" w:rsidRDefault="00F2297E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61311C">
        <w:rPr>
          <w:rFonts w:cs="Calibri"/>
          <w:sz w:val="24"/>
          <w:szCs w:val="24"/>
        </w:rPr>
        <w:t>Le parti sono invitate ad accedere all’aula di udienza non prima dell’ora fissata per la trattazione della causa e a trattenersi per il tempo strettamente necessario.</w:t>
      </w:r>
    </w:p>
    <w:p w:rsidR="00F2297E" w:rsidRPr="00F67616" w:rsidRDefault="00F2297E" w:rsidP="00F67616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F67616">
        <w:rPr>
          <w:rFonts w:cs="Calibri"/>
          <w:sz w:val="24"/>
          <w:szCs w:val="24"/>
        </w:rPr>
        <w:t xml:space="preserve"> Manda alla Cancelleria per le comunicazioni di rito  </w:t>
      </w:r>
    </w:p>
    <w:p w:rsidR="00F2297E" w:rsidRDefault="00F2297E" w:rsidP="002C1F12">
      <w:pPr>
        <w:jc w:val="both"/>
        <w:rPr>
          <w:rFonts w:cs="Calibri"/>
          <w:b/>
          <w:sz w:val="28"/>
          <w:szCs w:val="28"/>
        </w:rPr>
      </w:pPr>
      <w:r w:rsidRPr="00861BAE">
        <w:rPr>
          <w:rFonts w:cs="Calibri"/>
          <w:b/>
          <w:sz w:val="28"/>
          <w:szCs w:val="28"/>
        </w:rPr>
        <w:t xml:space="preserve">Marano di Napoli </w:t>
      </w:r>
      <w:r>
        <w:rPr>
          <w:rFonts w:cs="Calibri"/>
          <w:b/>
          <w:sz w:val="28"/>
          <w:szCs w:val="28"/>
        </w:rPr>
        <w:t xml:space="preserve"> 18.01.2021</w:t>
      </w:r>
    </w:p>
    <w:p w:rsidR="00F2297E" w:rsidRPr="000C0156" w:rsidRDefault="00F2297E" w:rsidP="002C1F12">
      <w:pPr>
        <w:jc w:val="both"/>
        <w:rPr>
          <w:rFonts w:cs="Calibri"/>
          <w:b/>
        </w:rPr>
      </w:pPr>
      <w:r>
        <w:rPr>
          <w:rFonts w:cs="Calibri"/>
          <w:b/>
          <w:sz w:val="28"/>
          <w:szCs w:val="28"/>
        </w:rPr>
        <w:t xml:space="preserve">               </w:t>
      </w:r>
      <w:r w:rsidRPr="00861BAE">
        <w:rPr>
          <w:rFonts w:cs="Calibri"/>
          <w:b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cs="Calibri"/>
          <w:b/>
          <w:sz w:val="28"/>
          <w:szCs w:val="28"/>
        </w:rPr>
        <w:t xml:space="preserve"> </w:t>
      </w:r>
      <w:r w:rsidRPr="00861BAE">
        <w:rPr>
          <w:rFonts w:cs="Calibri"/>
          <w:b/>
          <w:sz w:val="28"/>
          <w:szCs w:val="28"/>
        </w:rPr>
        <w:t xml:space="preserve">          </w:t>
      </w:r>
      <w:r w:rsidRPr="000C0156">
        <w:rPr>
          <w:rFonts w:cs="Calibri"/>
          <w:b/>
        </w:rPr>
        <w:t xml:space="preserve">Il Giudice </w:t>
      </w:r>
    </w:p>
    <w:p w:rsidR="00F2297E" w:rsidRPr="000C0156" w:rsidRDefault="00F2297E" w:rsidP="00F5423A">
      <w:pPr>
        <w:jc w:val="right"/>
        <w:rPr>
          <w:b/>
        </w:rPr>
      </w:pPr>
      <w:r w:rsidRPr="00D57FBE">
        <w:rPr>
          <w:rFonts w:cs="Calibri"/>
          <w:b/>
          <w:i/>
        </w:rPr>
        <w:t xml:space="preserve">Avv. Giovanna Iodice </w:t>
      </w:r>
    </w:p>
    <w:sectPr w:rsidR="00F2297E" w:rsidRPr="000C0156" w:rsidSect="003F26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93E7A"/>
    <w:multiLevelType w:val="hybridMultilevel"/>
    <w:tmpl w:val="20384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83FCC"/>
    <w:multiLevelType w:val="hybridMultilevel"/>
    <w:tmpl w:val="71AE8468"/>
    <w:lvl w:ilvl="0" w:tplc="7ADCCC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6528B4"/>
    <w:multiLevelType w:val="hybridMultilevel"/>
    <w:tmpl w:val="ED50CF7C"/>
    <w:lvl w:ilvl="0" w:tplc="DCB48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7A2E7D"/>
    <w:multiLevelType w:val="hybridMultilevel"/>
    <w:tmpl w:val="FAE02B00"/>
    <w:lvl w:ilvl="0" w:tplc="A3346BD4">
      <w:start w:val="15"/>
      <w:numFmt w:val="bullet"/>
      <w:lvlText w:val="-"/>
      <w:lvlJc w:val="left"/>
      <w:pPr>
        <w:tabs>
          <w:tab w:val="num" w:pos="852"/>
        </w:tabs>
        <w:ind w:left="852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4">
    <w:nsid w:val="6A8F4E3D"/>
    <w:multiLevelType w:val="hybridMultilevel"/>
    <w:tmpl w:val="8AFA1C48"/>
    <w:lvl w:ilvl="0" w:tplc="6FA6901A">
      <w:numFmt w:val="bullet"/>
      <w:lvlText w:val="-"/>
      <w:lvlJc w:val="left"/>
      <w:pPr>
        <w:tabs>
          <w:tab w:val="num" w:pos="994"/>
        </w:tabs>
        <w:ind w:left="99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0907E1"/>
    <w:multiLevelType w:val="hybridMultilevel"/>
    <w:tmpl w:val="D8D2A7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156"/>
    <w:rsid w:val="0001715C"/>
    <w:rsid w:val="00020C1B"/>
    <w:rsid w:val="00021FC8"/>
    <w:rsid w:val="00044380"/>
    <w:rsid w:val="00057BD7"/>
    <w:rsid w:val="0006236B"/>
    <w:rsid w:val="00072513"/>
    <w:rsid w:val="000B5CF2"/>
    <w:rsid w:val="000C001A"/>
    <w:rsid w:val="000C0156"/>
    <w:rsid w:val="000E685A"/>
    <w:rsid w:val="000F482D"/>
    <w:rsid w:val="0010677B"/>
    <w:rsid w:val="0012534C"/>
    <w:rsid w:val="0015627D"/>
    <w:rsid w:val="00163EE9"/>
    <w:rsid w:val="00167269"/>
    <w:rsid w:val="001748C2"/>
    <w:rsid w:val="001A21E8"/>
    <w:rsid w:val="001D7C96"/>
    <w:rsid w:val="0020496E"/>
    <w:rsid w:val="00287489"/>
    <w:rsid w:val="002B6B8F"/>
    <w:rsid w:val="002C1F12"/>
    <w:rsid w:val="002E0F0E"/>
    <w:rsid w:val="00345DD0"/>
    <w:rsid w:val="003656E9"/>
    <w:rsid w:val="0037426D"/>
    <w:rsid w:val="00382C4D"/>
    <w:rsid w:val="00385705"/>
    <w:rsid w:val="003F263E"/>
    <w:rsid w:val="0040154C"/>
    <w:rsid w:val="00441123"/>
    <w:rsid w:val="004E44AE"/>
    <w:rsid w:val="00517B61"/>
    <w:rsid w:val="00521684"/>
    <w:rsid w:val="005470F6"/>
    <w:rsid w:val="00547C2F"/>
    <w:rsid w:val="005511E3"/>
    <w:rsid w:val="005964C1"/>
    <w:rsid w:val="005A342F"/>
    <w:rsid w:val="005B4EB2"/>
    <w:rsid w:val="005E7B1A"/>
    <w:rsid w:val="006052CA"/>
    <w:rsid w:val="0061311C"/>
    <w:rsid w:val="00644C51"/>
    <w:rsid w:val="006A7640"/>
    <w:rsid w:val="006F3D99"/>
    <w:rsid w:val="00764256"/>
    <w:rsid w:val="0076645B"/>
    <w:rsid w:val="00780BD0"/>
    <w:rsid w:val="007E08F5"/>
    <w:rsid w:val="00806585"/>
    <w:rsid w:val="00852C7E"/>
    <w:rsid w:val="0085791F"/>
    <w:rsid w:val="00861704"/>
    <w:rsid w:val="00861BAE"/>
    <w:rsid w:val="008752BB"/>
    <w:rsid w:val="00881708"/>
    <w:rsid w:val="008867E1"/>
    <w:rsid w:val="008A2EB5"/>
    <w:rsid w:val="008A3627"/>
    <w:rsid w:val="008E0A62"/>
    <w:rsid w:val="008E45E8"/>
    <w:rsid w:val="008E5272"/>
    <w:rsid w:val="0090156A"/>
    <w:rsid w:val="009507B3"/>
    <w:rsid w:val="0096581C"/>
    <w:rsid w:val="009A7F85"/>
    <w:rsid w:val="009F3F4E"/>
    <w:rsid w:val="00A26DDA"/>
    <w:rsid w:val="00A50C39"/>
    <w:rsid w:val="00A860B1"/>
    <w:rsid w:val="00A91D33"/>
    <w:rsid w:val="00AD3429"/>
    <w:rsid w:val="00AD347F"/>
    <w:rsid w:val="00B150DB"/>
    <w:rsid w:val="00B35151"/>
    <w:rsid w:val="00B46E5C"/>
    <w:rsid w:val="00B875E7"/>
    <w:rsid w:val="00B87A1A"/>
    <w:rsid w:val="00BA7567"/>
    <w:rsid w:val="00BC56D6"/>
    <w:rsid w:val="00C50F7B"/>
    <w:rsid w:val="00C53A69"/>
    <w:rsid w:val="00CA3EFA"/>
    <w:rsid w:val="00CC5B33"/>
    <w:rsid w:val="00CE0F90"/>
    <w:rsid w:val="00D11EE3"/>
    <w:rsid w:val="00D57FBE"/>
    <w:rsid w:val="00D65AC0"/>
    <w:rsid w:val="00DF708B"/>
    <w:rsid w:val="00E1587D"/>
    <w:rsid w:val="00E21059"/>
    <w:rsid w:val="00E516D3"/>
    <w:rsid w:val="00E522D4"/>
    <w:rsid w:val="00E61058"/>
    <w:rsid w:val="00E71CFE"/>
    <w:rsid w:val="00E84779"/>
    <w:rsid w:val="00E93A6E"/>
    <w:rsid w:val="00E958A1"/>
    <w:rsid w:val="00EA3CC4"/>
    <w:rsid w:val="00EB5321"/>
    <w:rsid w:val="00EC79F2"/>
    <w:rsid w:val="00EE23D2"/>
    <w:rsid w:val="00F03AF6"/>
    <w:rsid w:val="00F2297E"/>
    <w:rsid w:val="00F5423A"/>
    <w:rsid w:val="00F6680A"/>
    <w:rsid w:val="00F67616"/>
    <w:rsid w:val="00F855D2"/>
    <w:rsid w:val="00FB3A35"/>
    <w:rsid w:val="00FB3FD9"/>
    <w:rsid w:val="00FB6C81"/>
    <w:rsid w:val="00FD28FD"/>
    <w:rsid w:val="00FE4AB9"/>
    <w:rsid w:val="00FF3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156"/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C015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C56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5B3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4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287</Words>
  <Characters>1637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Giovanna Iodice</dc:creator>
  <cp:keywords/>
  <dc:description/>
  <cp:lastModifiedBy>Giovanna Iodice</cp:lastModifiedBy>
  <cp:revision>3</cp:revision>
  <cp:lastPrinted>2020-12-14T08:05:00Z</cp:lastPrinted>
  <dcterms:created xsi:type="dcterms:W3CDTF">2021-01-18T17:26:00Z</dcterms:created>
  <dcterms:modified xsi:type="dcterms:W3CDTF">2021-01-18T17:30:00Z</dcterms:modified>
</cp:coreProperties>
</file>