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4D" w:rsidRDefault="0022594D" w:rsidP="000C0156">
      <w:pPr>
        <w:jc w:val="center"/>
        <w:rPr>
          <w:rFonts w:cs="Calibri"/>
          <w:b/>
        </w:rPr>
      </w:pPr>
      <w:r w:rsidRPr="005775B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22594D" w:rsidRDefault="0022594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22594D" w:rsidRDefault="0022594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22594D" w:rsidRDefault="0022594D" w:rsidP="000F0191">
      <w:pPr>
        <w:jc w:val="center"/>
        <w:rPr>
          <w:rFonts w:cs="Calibri"/>
          <w:sz w:val="28"/>
          <w:szCs w:val="28"/>
        </w:rPr>
      </w:pPr>
    </w:p>
    <w:p w:rsidR="0022594D" w:rsidRDefault="0022594D" w:rsidP="000F0191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 * *</w:t>
      </w:r>
    </w:p>
    <w:p w:rsidR="0022594D" w:rsidRPr="001748C2" w:rsidRDefault="0022594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DECRETO CORREZIONE </w:t>
      </w:r>
    </w:p>
    <w:p w:rsidR="0022594D" w:rsidRDefault="0022594D" w:rsidP="000F0191">
      <w:pPr>
        <w:jc w:val="center"/>
        <w:rPr>
          <w:rFonts w:cs="Calibri"/>
          <w:b/>
          <w:sz w:val="28"/>
          <w:szCs w:val="28"/>
        </w:rPr>
      </w:pPr>
      <w:r w:rsidRPr="000F0191">
        <w:rPr>
          <w:rFonts w:cs="Calibri"/>
          <w:b/>
          <w:sz w:val="28"/>
          <w:szCs w:val="28"/>
        </w:rPr>
        <w:t xml:space="preserve">UDIENZA </w:t>
      </w:r>
      <w:r w:rsidRPr="000F0191">
        <w:rPr>
          <w:rFonts w:cs="Calibri"/>
          <w:b/>
          <w:sz w:val="28"/>
          <w:szCs w:val="28"/>
          <w:u w:val="single"/>
        </w:rPr>
        <w:t>03.03.2021</w:t>
      </w:r>
      <w:r w:rsidRPr="000F0191">
        <w:rPr>
          <w:rFonts w:cs="Calibri"/>
          <w:b/>
          <w:sz w:val="28"/>
          <w:szCs w:val="28"/>
        </w:rPr>
        <w:t xml:space="preserve"> </w:t>
      </w:r>
    </w:p>
    <w:p w:rsidR="0022594D" w:rsidRDefault="0022594D" w:rsidP="000F0191">
      <w:pPr>
        <w:jc w:val="center"/>
        <w:rPr>
          <w:rFonts w:cs="Calibri"/>
          <w:b/>
          <w:sz w:val="28"/>
          <w:szCs w:val="28"/>
        </w:rPr>
      </w:pPr>
    </w:p>
    <w:p w:rsidR="0022594D" w:rsidRPr="000F0191" w:rsidRDefault="0022594D" w:rsidP="000F0191">
      <w:pPr>
        <w:jc w:val="center"/>
        <w:rPr>
          <w:rFonts w:cs="Calibri"/>
          <w:b/>
          <w:sz w:val="28"/>
          <w:szCs w:val="28"/>
        </w:rPr>
      </w:pPr>
    </w:p>
    <w:p w:rsidR="0022594D" w:rsidRPr="000F0191" w:rsidRDefault="0022594D" w:rsidP="0037426D">
      <w:pPr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 A parziale rettifica del decreto di fissazione del </w:t>
      </w:r>
      <w:r w:rsidRPr="000F0191">
        <w:rPr>
          <w:rFonts w:cs="Calibri"/>
          <w:b/>
          <w:sz w:val="28"/>
          <w:szCs w:val="28"/>
        </w:rPr>
        <w:t>03.03.2021</w:t>
      </w:r>
      <w:r>
        <w:rPr>
          <w:rFonts w:cs="Calibri"/>
          <w:sz w:val="28"/>
          <w:szCs w:val="28"/>
        </w:rPr>
        <w:t xml:space="preserve"> si precisa che la causa erroneamente indicata con R.G. </w:t>
      </w:r>
      <w:r>
        <w:rPr>
          <w:rFonts w:cs="Calibri"/>
          <w:b/>
          <w:sz w:val="28"/>
          <w:szCs w:val="28"/>
        </w:rPr>
        <w:t xml:space="preserve"> 2976/17 </w:t>
      </w:r>
      <w:r w:rsidRPr="000F0191">
        <w:rPr>
          <w:rFonts w:cs="Calibri"/>
          <w:sz w:val="28"/>
          <w:szCs w:val="28"/>
        </w:rPr>
        <w:t>è in realtà quella registrata</w:t>
      </w:r>
      <w:r>
        <w:rPr>
          <w:rFonts w:cs="Calibri"/>
          <w:b/>
          <w:sz w:val="28"/>
          <w:szCs w:val="28"/>
        </w:rPr>
        <w:t xml:space="preserve"> al n. r.g. </w:t>
      </w:r>
      <w:r w:rsidRPr="000F0191">
        <w:rPr>
          <w:rFonts w:cs="Calibri"/>
          <w:b/>
          <w:sz w:val="28"/>
          <w:szCs w:val="28"/>
          <w:u w:val="single"/>
        </w:rPr>
        <w:t>2976/2018</w:t>
      </w:r>
    </w:p>
    <w:p w:rsidR="0022594D" w:rsidRDefault="0022594D" w:rsidP="00627DBD">
      <w:pPr>
        <w:jc w:val="both"/>
        <w:rPr>
          <w:rFonts w:cs="Calibri"/>
          <w:sz w:val="28"/>
          <w:szCs w:val="28"/>
        </w:rPr>
      </w:pPr>
    </w:p>
    <w:p w:rsidR="0022594D" w:rsidRPr="000C0156" w:rsidRDefault="0022594D" w:rsidP="002C1F12">
      <w:pPr>
        <w:jc w:val="both"/>
        <w:rPr>
          <w:rFonts w:cs="Calibri"/>
          <w:b/>
        </w:rPr>
      </w:pPr>
      <w:r>
        <w:rPr>
          <w:rFonts w:cs="Calibri"/>
          <w:b/>
          <w:sz w:val="28"/>
          <w:szCs w:val="28"/>
        </w:rPr>
        <w:t>M</w:t>
      </w:r>
      <w:r w:rsidRPr="00861BAE">
        <w:rPr>
          <w:rFonts w:cs="Calibri"/>
          <w:b/>
          <w:sz w:val="28"/>
          <w:szCs w:val="28"/>
        </w:rPr>
        <w:t xml:space="preserve">arano di Napoli </w:t>
      </w:r>
      <w:r>
        <w:rPr>
          <w:rFonts w:cs="Calibri"/>
          <w:b/>
          <w:sz w:val="28"/>
          <w:szCs w:val="28"/>
        </w:rPr>
        <w:t xml:space="preserve"> 25.02.2021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22594D" w:rsidRPr="000C0156" w:rsidRDefault="0022594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2594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6DF8"/>
    <w:rsid w:val="0001715C"/>
    <w:rsid w:val="00021803"/>
    <w:rsid w:val="00021FC8"/>
    <w:rsid w:val="00057BD7"/>
    <w:rsid w:val="00072513"/>
    <w:rsid w:val="00081E47"/>
    <w:rsid w:val="00087455"/>
    <w:rsid w:val="000B2285"/>
    <w:rsid w:val="000B5CF2"/>
    <w:rsid w:val="000C001A"/>
    <w:rsid w:val="000C0156"/>
    <w:rsid w:val="000C1FC3"/>
    <w:rsid w:val="000F0191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496E"/>
    <w:rsid w:val="00224F52"/>
    <w:rsid w:val="0022594D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775B2"/>
    <w:rsid w:val="005964C1"/>
    <w:rsid w:val="005A342F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80658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41510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C3A2B"/>
    <w:rsid w:val="00CD1786"/>
    <w:rsid w:val="00CE0F90"/>
    <w:rsid w:val="00D11EE3"/>
    <w:rsid w:val="00D47E85"/>
    <w:rsid w:val="00D57FBE"/>
    <w:rsid w:val="00D64459"/>
    <w:rsid w:val="00DB43F7"/>
    <w:rsid w:val="00DD2D7B"/>
    <w:rsid w:val="00DF1755"/>
    <w:rsid w:val="00DF708B"/>
    <w:rsid w:val="00E126C9"/>
    <w:rsid w:val="00E1587D"/>
    <w:rsid w:val="00E21059"/>
    <w:rsid w:val="00E516D3"/>
    <w:rsid w:val="00E522D4"/>
    <w:rsid w:val="00E57393"/>
    <w:rsid w:val="00E67247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21EE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2021-02-25T11:11:00Z</dcterms:created>
  <dcterms:modified xsi:type="dcterms:W3CDTF">2021-02-25T11:11:00Z</dcterms:modified>
</cp:coreProperties>
</file>