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3E" w:rsidRDefault="0023253E" w:rsidP="000C0156">
      <w:pPr>
        <w:jc w:val="center"/>
        <w:rPr>
          <w:rFonts w:cs="Calibri"/>
          <w:b/>
        </w:rPr>
      </w:pPr>
      <w:r w:rsidRPr="002A52C7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5.6pt;height:49.8pt;visibility:visible">
            <v:imagedata r:id="rId5" o:title=""/>
          </v:shape>
        </w:pict>
      </w:r>
    </w:p>
    <w:p w:rsidR="0023253E" w:rsidRDefault="0023253E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23253E" w:rsidRDefault="0023253E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23253E" w:rsidRDefault="0023253E" w:rsidP="0037426D">
      <w:pPr>
        <w:jc w:val="both"/>
        <w:rPr>
          <w:rFonts w:cs="Calibri"/>
          <w:sz w:val="28"/>
          <w:szCs w:val="28"/>
        </w:rPr>
      </w:pPr>
    </w:p>
    <w:p w:rsidR="0023253E" w:rsidRDefault="0023253E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:rsidR="0023253E" w:rsidRPr="001748C2" w:rsidRDefault="0023253E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23253E" w:rsidRDefault="0023253E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10.03.2021,</w:t>
      </w:r>
      <w:r w:rsidRPr="00780BD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tenuto conto dell’eccessiva pendenza di cause sul ruolo in fase istruttoria (prova) al fine di evitare assembramenti,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33/2021 le seguenti prime udienze :</w:t>
      </w:r>
    </w:p>
    <w:p w:rsidR="0023253E" w:rsidRDefault="0023253E" w:rsidP="0037426D">
      <w:pPr>
        <w:jc w:val="both"/>
        <w:rPr>
          <w:rFonts w:cs="Calibri"/>
          <w:sz w:val="28"/>
          <w:szCs w:val="28"/>
        </w:rPr>
      </w:pPr>
    </w:p>
    <w:p w:rsidR="0023253E" w:rsidRPr="00187984" w:rsidRDefault="0023253E" w:rsidP="00DB5B3B">
      <w:pPr>
        <w:jc w:val="both"/>
        <w:rPr>
          <w:rFonts w:cs="Calibri"/>
          <w:b/>
          <w:sz w:val="28"/>
          <w:szCs w:val="28"/>
        </w:rPr>
      </w:pPr>
      <w:r w:rsidRPr="00DD2D7B">
        <w:rPr>
          <w:rFonts w:cs="Calibri"/>
          <w:b/>
          <w:sz w:val="28"/>
          <w:szCs w:val="28"/>
        </w:rPr>
        <w:t xml:space="preserve">R.G.: </w:t>
      </w:r>
      <w:r w:rsidRPr="00187984">
        <w:rPr>
          <w:rFonts w:cs="Calibri"/>
          <w:b/>
          <w:sz w:val="28"/>
          <w:szCs w:val="28"/>
        </w:rPr>
        <w:t>34/2021; 197/2021; 337/2021; 338/2021; 541/2021; 642/2021; 664/2021; 959/2021; 1010/2021; 1023/2021.</w:t>
      </w:r>
    </w:p>
    <w:p w:rsidR="0023253E" w:rsidRDefault="0023253E" w:rsidP="0037426D">
      <w:pPr>
        <w:jc w:val="both"/>
        <w:rPr>
          <w:rFonts w:cs="Calibri"/>
          <w:b/>
          <w:sz w:val="28"/>
          <w:szCs w:val="28"/>
        </w:rPr>
      </w:pPr>
    </w:p>
    <w:p w:rsidR="0023253E" w:rsidRDefault="0023253E" w:rsidP="0037426D">
      <w:pPr>
        <w:jc w:val="both"/>
        <w:rPr>
          <w:rFonts w:cs="Calibri"/>
          <w:b/>
          <w:sz w:val="28"/>
          <w:szCs w:val="28"/>
        </w:rPr>
      </w:pPr>
      <w:r w:rsidRPr="00DB5B3B">
        <w:rPr>
          <w:rFonts w:cs="Calibri"/>
          <w:sz w:val="28"/>
          <w:szCs w:val="28"/>
        </w:rPr>
        <w:t>A seguire (ovvero dalle 10:30) saranno trattate, una alla volta a distanza di 15 minuti l’una dall’altra,  le seguenti cause</w:t>
      </w:r>
      <w:r>
        <w:rPr>
          <w:rFonts w:cs="Calibri"/>
          <w:b/>
          <w:sz w:val="28"/>
          <w:szCs w:val="28"/>
        </w:rPr>
        <w:t xml:space="preserve"> :</w:t>
      </w:r>
    </w:p>
    <w:p w:rsidR="0023253E" w:rsidRPr="00DD2D7B" w:rsidRDefault="0023253E" w:rsidP="0037426D">
      <w:pPr>
        <w:jc w:val="both"/>
        <w:rPr>
          <w:rFonts w:cs="Calibri"/>
          <w:b/>
          <w:sz w:val="28"/>
          <w:szCs w:val="28"/>
        </w:rPr>
      </w:pPr>
    </w:p>
    <w:p w:rsidR="0023253E" w:rsidRPr="00DB5B3B" w:rsidRDefault="0023253E" w:rsidP="00627DBD">
      <w:pPr>
        <w:jc w:val="both"/>
        <w:rPr>
          <w:rFonts w:cs="Calibri"/>
          <w:b/>
          <w:sz w:val="28"/>
          <w:szCs w:val="28"/>
        </w:rPr>
      </w:pPr>
      <w:r w:rsidRPr="00DB5B3B">
        <w:rPr>
          <w:rFonts w:cs="Calibri"/>
          <w:b/>
          <w:sz w:val="28"/>
          <w:szCs w:val="28"/>
        </w:rPr>
        <w:t xml:space="preserve">R.G. 9827/2013; 2432/2014; 3347/2015 (allo stato manca fascicolo); 3625/2016; 1965/2019; 2252/2019; 15203/2019; 15248/2019; 15249/2019 (allo </w:t>
      </w:r>
      <w:r>
        <w:rPr>
          <w:rFonts w:cs="Calibri"/>
          <w:b/>
          <w:sz w:val="28"/>
          <w:szCs w:val="28"/>
        </w:rPr>
        <w:t>stato</w:t>
      </w:r>
      <w:r w:rsidRPr="00DB5B3B">
        <w:rPr>
          <w:rFonts w:cs="Calibri"/>
          <w:b/>
          <w:sz w:val="28"/>
          <w:szCs w:val="28"/>
        </w:rPr>
        <w:t xml:space="preserve"> manca fascicolo); 8780/2020 (ATP) </w:t>
      </w:r>
    </w:p>
    <w:p w:rsidR="0023253E" w:rsidRDefault="0023253E" w:rsidP="00627DBD">
      <w:pPr>
        <w:jc w:val="both"/>
        <w:rPr>
          <w:rFonts w:cs="Calibri"/>
          <w:sz w:val="28"/>
          <w:szCs w:val="28"/>
        </w:rPr>
      </w:pPr>
    </w:p>
    <w:p w:rsidR="0023253E" w:rsidRDefault="0023253E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:rsidR="0023253E" w:rsidRDefault="0023253E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3253E" w:rsidRDefault="0023253E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E21059">
        <w:rPr>
          <w:rFonts w:cs="Calibri"/>
          <w:sz w:val="28"/>
          <w:szCs w:val="28"/>
        </w:rPr>
        <w:t>Le restanti cause</w:t>
      </w:r>
      <w:r>
        <w:rPr>
          <w:rFonts w:cs="Calibri"/>
          <w:sz w:val="28"/>
          <w:szCs w:val="28"/>
        </w:rPr>
        <w:t xml:space="preserve">, </w:t>
      </w:r>
      <w:r w:rsidRPr="00E21059">
        <w:rPr>
          <w:rFonts w:cs="Calibri"/>
          <w:sz w:val="28"/>
          <w:szCs w:val="28"/>
        </w:rPr>
        <w:t xml:space="preserve">sono rinviate alla udienza del  </w:t>
      </w:r>
      <w:r>
        <w:rPr>
          <w:rFonts w:cs="Calibri"/>
          <w:b/>
          <w:sz w:val="28"/>
          <w:szCs w:val="28"/>
          <w:u w:val="single"/>
        </w:rPr>
        <w:t>12.01.2022</w:t>
      </w:r>
    </w:p>
    <w:p w:rsidR="0023253E" w:rsidRDefault="0023253E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23253E" w:rsidRDefault="0023253E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07787">
        <w:rPr>
          <w:rFonts w:cs="Calibri"/>
          <w:sz w:val="24"/>
          <w:szCs w:val="24"/>
        </w:rPr>
        <w:t>Si precisa che nella individuazione della cause da trattare non si è tenuto conto dei fascicoli che allo stato risultano mancanti. Si invitano, pertanto, le parti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 cui cause,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benchè</w:t>
      </w:r>
      <w:r w:rsidRPr="00507787">
        <w:rPr>
          <w:rFonts w:cs="Calibri"/>
          <w:sz w:val="24"/>
          <w:szCs w:val="24"/>
        </w:rPr>
        <w:t xml:space="preserve"> di più vecchia iscrizione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risultassero</w:t>
      </w:r>
      <w:r>
        <w:rPr>
          <w:rFonts w:cs="Calibri"/>
          <w:sz w:val="24"/>
          <w:szCs w:val="24"/>
        </w:rPr>
        <w:t xml:space="preserve"> escluse</w:t>
      </w:r>
      <w:r w:rsidRPr="00507787">
        <w:rPr>
          <w:rFonts w:cs="Calibri"/>
          <w:sz w:val="24"/>
          <w:szCs w:val="24"/>
        </w:rPr>
        <w:t xml:space="preserve"> dal presente decreto, a depositare</w:t>
      </w:r>
      <w:r>
        <w:rPr>
          <w:rFonts w:cs="Calibri"/>
          <w:sz w:val="24"/>
          <w:szCs w:val="24"/>
        </w:rPr>
        <w:t xml:space="preserve"> </w:t>
      </w:r>
      <w:r w:rsidRPr="00507787">
        <w:rPr>
          <w:rFonts w:cs="Calibri"/>
          <w:sz w:val="24"/>
          <w:szCs w:val="24"/>
        </w:rPr>
        <w:t>istanza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per </w:t>
      </w:r>
      <w:r>
        <w:rPr>
          <w:rFonts w:cs="Calibri"/>
          <w:sz w:val="24"/>
          <w:szCs w:val="24"/>
        </w:rPr>
        <w:t xml:space="preserve">consentirne, all’esito di ricerche infruttuose, </w:t>
      </w:r>
      <w:r w:rsidRPr="00507787">
        <w:rPr>
          <w:rFonts w:cs="Calibri"/>
          <w:sz w:val="24"/>
          <w:szCs w:val="24"/>
        </w:rPr>
        <w:t xml:space="preserve">la loro ricostruzione.   </w:t>
      </w:r>
      <w:bookmarkStart w:id="0" w:name="_GoBack"/>
      <w:bookmarkEnd w:id="0"/>
    </w:p>
    <w:p w:rsidR="0023253E" w:rsidRPr="0061311C" w:rsidRDefault="0023253E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23253E" w:rsidRPr="0061311C" w:rsidRDefault="0023253E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23253E" w:rsidRPr="0061311C" w:rsidRDefault="0023253E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:rsidR="0023253E" w:rsidRPr="0090156A" w:rsidRDefault="0023253E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:rsidR="0023253E" w:rsidRPr="000C0156" w:rsidRDefault="0023253E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01.03.2021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23253E" w:rsidRPr="000C0156" w:rsidRDefault="0023253E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3253E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6DF8"/>
    <w:rsid w:val="0001715C"/>
    <w:rsid w:val="00021803"/>
    <w:rsid w:val="00021FC8"/>
    <w:rsid w:val="00057BD7"/>
    <w:rsid w:val="00072513"/>
    <w:rsid w:val="00081E47"/>
    <w:rsid w:val="000B2285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7984"/>
    <w:rsid w:val="001A21E8"/>
    <w:rsid w:val="0020496E"/>
    <w:rsid w:val="00224F52"/>
    <w:rsid w:val="0023253E"/>
    <w:rsid w:val="00255AB8"/>
    <w:rsid w:val="002A52C7"/>
    <w:rsid w:val="002B440E"/>
    <w:rsid w:val="002C1F12"/>
    <w:rsid w:val="002E0F0E"/>
    <w:rsid w:val="00310870"/>
    <w:rsid w:val="00345DD0"/>
    <w:rsid w:val="003656E9"/>
    <w:rsid w:val="0037426D"/>
    <w:rsid w:val="00382C4D"/>
    <w:rsid w:val="0039125A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F47D9"/>
    <w:rsid w:val="006052CA"/>
    <w:rsid w:val="0061311C"/>
    <w:rsid w:val="00621FDB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53887"/>
    <w:rsid w:val="00764256"/>
    <w:rsid w:val="0076645B"/>
    <w:rsid w:val="00771A30"/>
    <w:rsid w:val="00780BD0"/>
    <w:rsid w:val="007A3644"/>
    <w:rsid w:val="007E08F5"/>
    <w:rsid w:val="0080658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41510"/>
    <w:rsid w:val="0096581C"/>
    <w:rsid w:val="009661C4"/>
    <w:rsid w:val="009A7F85"/>
    <w:rsid w:val="009F3F4E"/>
    <w:rsid w:val="00A50C39"/>
    <w:rsid w:val="00A91D33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A"/>
    <w:rsid w:val="00CB2DD2"/>
    <w:rsid w:val="00CC3A2B"/>
    <w:rsid w:val="00CD1786"/>
    <w:rsid w:val="00CE0F90"/>
    <w:rsid w:val="00D11EE3"/>
    <w:rsid w:val="00D47E85"/>
    <w:rsid w:val="00D57FBE"/>
    <w:rsid w:val="00D64459"/>
    <w:rsid w:val="00DB43F7"/>
    <w:rsid w:val="00DB5B3B"/>
    <w:rsid w:val="00DD2D7B"/>
    <w:rsid w:val="00DF1755"/>
    <w:rsid w:val="00DF708B"/>
    <w:rsid w:val="00E126C9"/>
    <w:rsid w:val="00E1587D"/>
    <w:rsid w:val="00E21059"/>
    <w:rsid w:val="00E516D3"/>
    <w:rsid w:val="00E522D4"/>
    <w:rsid w:val="00E57393"/>
    <w:rsid w:val="00E67247"/>
    <w:rsid w:val="00E71CFE"/>
    <w:rsid w:val="00E84779"/>
    <w:rsid w:val="00E93A6E"/>
    <w:rsid w:val="00EA3CC4"/>
    <w:rsid w:val="00EB5321"/>
    <w:rsid w:val="00EC79F2"/>
    <w:rsid w:val="00EE23D2"/>
    <w:rsid w:val="00F03AF6"/>
    <w:rsid w:val="00F27D71"/>
    <w:rsid w:val="00F474E7"/>
    <w:rsid w:val="00F521EE"/>
    <w:rsid w:val="00F5423A"/>
    <w:rsid w:val="00F6680A"/>
    <w:rsid w:val="00FB3A35"/>
    <w:rsid w:val="00FB3FD9"/>
    <w:rsid w:val="00FB6C81"/>
    <w:rsid w:val="00FC06D2"/>
    <w:rsid w:val="00FD28FD"/>
    <w:rsid w:val="00FE4AB9"/>
    <w:rsid w:val="00FE4FCB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301</Words>
  <Characters>1717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2</cp:revision>
  <cp:lastPrinted>2020-12-14T08:05:00Z</cp:lastPrinted>
  <dcterms:created xsi:type="dcterms:W3CDTF">2021-03-01T17:56:00Z</dcterms:created>
  <dcterms:modified xsi:type="dcterms:W3CDTF">2021-03-01T17:56:00Z</dcterms:modified>
</cp:coreProperties>
</file>